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82" w:rsidRDefault="00AA7382" w:rsidP="00AA7382">
      <w:pPr>
        <w:pStyle w:val="Overskrift2"/>
      </w:pPr>
      <w:r>
        <w:t xml:space="preserve">En </w:t>
      </w:r>
      <w:proofErr w:type="spellStart"/>
      <w:r>
        <w:t>potensiel</w:t>
      </w:r>
      <w:proofErr w:type="spellEnd"/>
      <w:r>
        <w:t xml:space="preserve"> model: Det matematiske pendul</w:t>
      </w:r>
    </w:p>
    <w:p w:rsidR="00AA7382" w:rsidRDefault="00AA7382" w:rsidP="00AA7382">
      <w:pPr>
        <w:spacing w:line="320" w:lineRule="exact"/>
      </w:pPr>
      <w:r>
        <w:t xml:space="preserve">Et matematisk pendul består af et </w:t>
      </w:r>
      <w:proofErr w:type="spellStart"/>
      <w:r>
        <w:t>punktformigt</w:t>
      </w:r>
      <w:proofErr w:type="spellEnd"/>
      <w:r>
        <w:t xml:space="preserve"> lod, som er fastgjort til enden af en </w:t>
      </w:r>
      <w:proofErr w:type="spellStart"/>
      <w:r>
        <w:t>mas</w:t>
      </w:r>
      <w:r>
        <w:softHyphen/>
        <w:t>se</w:t>
      </w:r>
      <w:r>
        <w:softHyphen/>
        <w:t>løs</w:t>
      </w:r>
      <w:proofErr w:type="spellEnd"/>
      <w:r>
        <w:t xml:space="preserve"> snor. Svingningstiden </w:t>
      </w:r>
      <w:r>
        <w:rPr>
          <w:i/>
          <w:iCs/>
        </w:rPr>
        <w:t>T</w:t>
      </w:r>
      <w:r>
        <w:t xml:space="preserve"> angiver den tid, det tager for loddet at svinge fra det øver</w:t>
      </w:r>
      <w:r>
        <w:softHyphen/>
        <w:t>ste punkt i banen over til den anden side og tilbage igen. Hvis man ser bort fra en</w:t>
      </w:r>
      <w:r>
        <w:softHyphen/>
        <w:t xml:space="preserve">hver form for modstand, herunder luftmodstand, så kan man vise, at </w:t>
      </w:r>
      <w:proofErr w:type="spellStart"/>
      <w:r>
        <w:t>sving</w:t>
      </w:r>
      <w:r>
        <w:softHyphen/>
        <w:t>nings</w:t>
      </w:r>
      <w:r>
        <w:softHyphen/>
        <w:t>tiden</w:t>
      </w:r>
      <w:proofErr w:type="spellEnd"/>
      <w:r>
        <w:t xml:space="preserve"> for ”uendeligt små” udsving er givet ved formlen:</w:t>
      </w:r>
    </w:p>
    <w:p w:rsidR="00AA7382" w:rsidRDefault="00AA7382" w:rsidP="00AA7382">
      <w:pPr>
        <w:spacing w:before="240" w:after="240"/>
      </w:pPr>
      <w:r>
        <w:t>(1)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1DAF">
        <w:rPr>
          <w:position w:val="-30"/>
        </w:rPr>
        <w:object w:dxaOrig="135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4pt;height:36.6pt" o:ole="">
            <v:imagedata r:id="rId7" o:title=""/>
          </v:shape>
          <o:OLEObject Type="Embed" ProgID="Equation.DSMT4" ShapeID="_x0000_i1025" DrawAspect="Content" ObjectID="_1450515962" r:id="rId8"/>
        </w:object>
      </w:r>
    </w:p>
    <w:p w:rsidR="00AA7382" w:rsidRDefault="00AA7382" w:rsidP="00AA7382">
      <w:pPr>
        <w:spacing w:before="240" w:after="240"/>
      </w:pPr>
      <w:r>
        <w:t>som omskrevet er det samme som:</w:t>
      </w:r>
    </w:p>
    <w:p w:rsidR="00AA7382" w:rsidRDefault="00AA7382" w:rsidP="00AA7382">
      <w:pPr>
        <w:spacing w:before="240" w:after="240"/>
      </w:pPr>
      <w:r>
        <w:t>(2)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1DAF">
        <w:rPr>
          <w:position w:val="-10"/>
        </w:rPr>
        <w:object w:dxaOrig="1460" w:dyaOrig="380">
          <v:shape id="_x0000_i1026" type="#_x0000_t75" style="width:72.6pt;height:18.6pt" o:ole="">
            <v:imagedata r:id="rId9" o:title=""/>
          </v:shape>
          <o:OLEObject Type="Embed" ProgID="Equation.DSMT4" ShapeID="_x0000_i1026" DrawAspect="Content" ObjectID="_1450515963" r:id="rId10"/>
        </w:object>
      </w:r>
      <w:r>
        <w:tab/>
      </w:r>
      <w:r>
        <w:tab/>
      </w:r>
    </w:p>
    <w:p w:rsidR="00AA7382" w:rsidRDefault="00AA7382" w:rsidP="00AA7382">
      <w:pPr>
        <w:spacing w:before="240" w:after="240"/>
      </w:pPr>
      <w:r>
        <w:t xml:space="preserve">hvor </w:t>
      </w:r>
      <w:r>
        <w:rPr>
          <w:i/>
        </w:rPr>
        <w:t xml:space="preserve">L </w:t>
      </w:r>
      <w:r>
        <w:t xml:space="preserve">repræsenterer snorens længde og </w:t>
      </w:r>
      <w:r w:rsidRPr="001212AE">
        <w:rPr>
          <w:position w:val="-10"/>
        </w:rPr>
        <w:object w:dxaOrig="1380" w:dyaOrig="380">
          <v:shape id="_x0000_i1027" type="#_x0000_t75" style="width:69pt;height:18.6pt" o:ole="">
            <v:imagedata r:id="rId11" o:title=""/>
          </v:shape>
          <o:OLEObject Type="Embed" ProgID="Equation.DSMT4" ShapeID="_x0000_i1027" DrawAspect="Content" ObjectID="_1450515964" r:id="rId12"/>
        </w:object>
      </w:r>
      <w:r>
        <w:t>er tyngdeaccelerationen. Ved</w:t>
      </w:r>
      <w:r>
        <w:softHyphen/>
        <w:t>rør</w:t>
      </w:r>
      <w:r>
        <w:softHyphen/>
        <w:t xml:space="preserve">ende betingelsen ”uendeligt små” udsving, kan man regne med, at formlen holder med stor tilnærmelse, når det maksimale udsving er under 30 grader – med en fejl på under </w:t>
      </w:r>
      <w:proofErr w:type="gramStart"/>
      <w:r>
        <w:t>2%</w:t>
      </w:r>
      <w:proofErr w:type="gramEnd"/>
      <w:r>
        <w:t>. Selv om alle ovenstående for</w:t>
      </w:r>
      <w:r>
        <w:softHyphen/>
        <w:t>ud</w:t>
      </w:r>
      <w:r>
        <w:softHyphen/>
        <w:t>sætninger aldrig kan være opfyldt i en virkelig situa</w:t>
      </w:r>
      <w:r>
        <w:softHyphen/>
        <w:t>tion, så viser det sig, at formlen ofte en rigtig god værdi for svingningstiden. Vig</w:t>
      </w:r>
      <w:r>
        <w:softHyphen/>
        <w:t>tigt er det dog, at loddets ud</w:t>
      </w:r>
      <w:r>
        <w:softHyphen/>
        <w:t xml:space="preserve">strækning er forholdsvis lille. </w:t>
      </w:r>
    </w:p>
    <w:p w:rsidR="00AA7382" w:rsidRDefault="00AA7382" w:rsidP="00AA7382">
      <w:pPr>
        <w:pStyle w:val="Sidefod"/>
        <w:tabs>
          <w:tab w:val="clear" w:pos="4819"/>
          <w:tab w:val="clear" w:pos="9638"/>
        </w:tabs>
      </w:pPr>
    </w:p>
    <w:p w:rsidR="00AA7382" w:rsidRDefault="00AA7382" w:rsidP="00AA7382"/>
    <w:p w:rsidR="00AA7382" w:rsidRDefault="00AA7382" w:rsidP="00AA7382">
      <w:pPr>
        <w:jc w:val="center"/>
      </w:pPr>
      <w:r>
        <w:object w:dxaOrig="3119" w:dyaOrig="2540">
          <v:shape id="_x0000_i1028" type="#_x0000_t75" style="width:156pt;height:126.6pt" o:ole="">
            <v:imagedata r:id="rId13" o:title=""/>
          </v:shape>
          <o:OLEObject Type="Embed" ProgID="CorelDraw.Graphic.8" ShapeID="_x0000_i1028" DrawAspect="Content" ObjectID="_1450515965" r:id="rId14"/>
        </w:object>
      </w:r>
    </w:p>
    <w:p w:rsidR="00AA7382" w:rsidRDefault="00AA7382" w:rsidP="00AA7382"/>
    <w:p w:rsidR="00AA7382" w:rsidRDefault="00AA7382" w:rsidP="00AA7382"/>
    <w:p w:rsidR="00921358" w:rsidRDefault="00921358" w:rsidP="00F32CC6">
      <w:pPr>
        <w:pStyle w:val="Overskrift4"/>
        <w:spacing w:after="0"/>
      </w:pPr>
      <w:r>
        <w:br/>
      </w:r>
      <w:r w:rsidR="0031082B">
        <w:t>Tabel til måleresultater fra</w:t>
      </w:r>
      <w:r>
        <w:t xml:space="preserve"> forsøg</w:t>
      </w:r>
    </w:p>
    <w:p w:rsidR="0031082B" w:rsidRDefault="0031082B" w:rsidP="0031082B"/>
    <w:tbl>
      <w:tblPr>
        <w:tblStyle w:val="Tabel-Gitter"/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7"/>
        <w:gridCol w:w="955"/>
        <w:gridCol w:w="955"/>
        <w:gridCol w:w="956"/>
        <w:gridCol w:w="956"/>
        <w:gridCol w:w="957"/>
        <w:gridCol w:w="957"/>
        <w:gridCol w:w="957"/>
        <w:gridCol w:w="957"/>
      </w:tblGrid>
      <w:tr w:rsidR="0031082B" w:rsidTr="00F32CC6">
        <w:tc>
          <w:tcPr>
            <w:tcW w:w="960" w:type="dxa"/>
            <w:shd w:val="clear" w:color="auto" w:fill="FBD4B4" w:themeFill="accent6" w:themeFillTint="66"/>
          </w:tcPr>
          <w:p w:rsidR="0031082B" w:rsidRDefault="00F32CC6" w:rsidP="0031082B">
            <w:r w:rsidRPr="00F32CC6">
              <w:rPr>
                <w:i/>
              </w:rPr>
              <w:t>L</w:t>
            </w:r>
            <w:r>
              <w:t xml:space="preserve"> (m)</w:t>
            </w:r>
          </w:p>
        </w:tc>
        <w:tc>
          <w:tcPr>
            <w:tcW w:w="960" w:type="dxa"/>
          </w:tcPr>
          <w:p w:rsidR="0031082B" w:rsidRDefault="0031082B" w:rsidP="0031082B"/>
        </w:tc>
        <w:tc>
          <w:tcPr>
            <w:tcW w:w="960" w:type="dxa"/>
          </w:tcPr>
          <w:p w:rsidR="0031082B" w:rsidRDefault="0031082B" w:rsidP="0031082B"/>
        </w:tc>
        <w:tc>
          <w:tcPr>
            <w:tcW w:w="960" w:type="dxa"/>
          </w:tcPr>
          <w:p w:rsidR="0031082B" w:rsidRDefault="0031082B" w:rsidP="0031082B"/>
        </w:tc>
        <w:tc>
          <w:tcPr>
            <w:tcW w:w="960" w:type="dxa"/>
          </w:tcPr>
          <w:p w:rsidR="0031082B" w:rsidRDefault="0031082B" w:rsidP="0031082B"/>
        </w:tc>
        <w:tc>
          <w:tcPr>
            <w:tcW w:w="961" w:type="dxa"/>
          </w:tcPr>
          <w:p w:rsidR="0031082B" w:rsidRDefault="0031082B" w:rsidP="0031082B"/>
        </w:tc>
        <w:tc>
          <w:tcPr>
            <w:tcW w:w="961" w:type="dxa"/>
          </w:tcPr>
          <w:p w:rsidR="0031082B" w:rsidRDefault="0031082B" w:rsidP="0031082B"/>
        </w:tc>
        <w:tc>
          <w:tcPr>
            <w:tcW w:w="961" w:type="dxa"/>
          </w:tcPr>
          <w:p w:rsidR="0031082B" w:rsidRDefault="0031082B" w:rsidP="0031082B"/>
        </w:tc>
        <w:tc>
          <w:tcPr>
            <w:tcW w:w="961" w:type="dxa"/>
          </w:tcPr>
          <w:p w:rsidR="0031082B" w:rsidRDefault="0031082B" w:rsidP="0031082B"/>
        </w:tc>
      </w:tr>
      <w:tr w:rsidR="0031082B" w:rsidTr="00F32CC6">
        <w:tc>
          <w:tcPr>
            <w:tcW w:w="960" w:type="dxa"/>
            <w:shd w:val="clear" w:color="auto" w:fill="FBD4B4" w:themeFill="accent6" w:themeFillTint="66"/>
          </w:tcPr>
          <w:p w:rsidR="0031082B" w:rsidRDefault="00F32CC6" w:rsidP="0031082B">
            <w:r w:rsidRPr="00F32CC6">
              <w:rPr>
                <w:i/>
              </w:rPr>
              <w:t>T</w:t>
            </w:r>
            <w:r>
              <w:t xml:space="preserve"> (s)</w:t>
            </w:r>
          </w:p>
        </w:tc>
        <w:tc>
          <w:tcPr>
            <w:tcW w:w="960" w:type="dxa"/>
          </w:tcPr>
          <w:p w:rsidR="0031082B" w:rsidRDefault="0031082B" w:rsidP="0031082B"/>
        </w:tc>
        <w:tc>
          <w:tcPr>
            <w:tcW w:w="960" w:type="dxa"/>
          </w:tcPr>
          <w:p w:rsidR="0031082B" w:rsidRDefault="0031082B" w:rsidP="0031082B"/>
        </w:tc>
        <w:tc>
          <w:tcPr>
            <w:tcW w:w="960" w:type="dxa"/>
          </w:tcPr>
          <w:p w:rsidR="0031082B" w:rsidRDefault="0031082B" w:rsidP="0031082B"/>
        </w:tc>
        <w:tc>
          <w:tcPr>
            <w:tcW w:w="960" w:type="dxa"/>
          </w:tcPr>
          <w:p w:rsidR="0031082B" w:rsidRDefault="0031082B" w:rsidP="0031082B"/>
        </w:tc>
        <w:tc>
          <w:tcPr>
            <w:tcW w:w="961" w:type="dxa"/>
          </w:tcPr>
          <w:p w:rsidR="0031082B" w:rsidRDefault="0031082B" w:rsidP="0031082B"/>
        </w:tc>
        <w:tc>
          <w:tcPr>
            <w:tcW w:w="961" w:type="dxa"/>
          </w:tcPr>
          <w:p w:rsidR="0031082B" w:rsidRDefault="0031082B" w:rsidP="0031082B"/>
        </w:tc>
        <w:tc>
          <w:tcPr>
            <w:tcW w:w="961" w:type="dxa"/>
          </w:tcPr>
          <w:p w:rsidR="0031082B" w:rsidRDefault="0031082B" w:rsidP="0031082B"/>
        </w:tc>
        <w:tc>
          <w:tcPr>
            <w:tcW w:w="961" w:type="dxa"/>
          </w:tcPr>
          <w:p w:rsidR="0031082B" w:rsidRDefault="0031082B" w:rsidP="0031082B"/>
        </w:tc>
      </w:tr>
    </w:tbl>
    <w:p w:rsidR="0031082B" w:rsidRDefault="0031082B" w:rsidP="0031082B"/>
    <w:tbl>
      <w:tblPr>
        <w:tblStyle w:val="Tabel-Gitter"/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7"/>
        <w:gridCol w:w="955"/>
        <w:gridCol w:w="955"/>
        <w:gridCol w:w="956"/>
        <w:gridCol w:w="956"/>
        <w:gridCol w:w="957"/>
        <w:gridCol w:w="957"/>
        <w:gridCol w:w="957"/>
        <w:gridCol w:w="957"/>
      </w:tblGrid>
      <w:tr w:rsidR="00F32CC6" w:rsidTr="00F32CC6">
        <w:tc>
          <w:tcPr>
            <w:tcW w:w="957" w:type="dxa"/>
            <w:shd w:val="clear" w:color="auto" w:fill="FBD4B4" w:themeFill="accent6" w:themeFillTint="66"/>
          </w:tcPr>
          <w:p w:rsidR="00F32CC6" w:rsidRDefault="00F32CC6" w:rsidP="008C10FF">
            <w:r w:rsidRPr="00F32CC6">
              <w:rPr>
                <w:i/>
              </w:rPr>
              <w:t>L</w:t>
            </w:r>
            <w:r>
              <w:t xml:space="preserve"> (m)</w:t>
            </w:r>
          </w:p>
        </w:tc>
        <w:tc>
          <w:tcPr>
            <w:tcW w:w="955" w:type="dxa"/>
          </w:tcPr>
          <w:p w:rsidR="00F32CC6" w:rsidRDefault="00F32CC6" w:rsidP="008C10FF"/>
        </w:tc>
        <w:tc>
          <w:tcPr>
            <w:tcW w:w="955" w:type="dxa"/>
          </w:tcPr>
          <w:p w:rsidR="00F32CC6" w:rsidRDefault="00F32CC6" w:rsidP="008C10FF"/>
        </w:tc>
        <w:tc>
          <w:tcPr>
            <w:tcW w:w="956" w:type="dxa"/>
          </w:tcPr>
          <w:p w:rsidR="00F32CC6" w:rsidRDefault="00F32CC6" w:rsidP="008C10FF"/>
        </w:tc>
        <w:tc>
          <w:tcPr>
            <w:tcW w:w="956" w:type="dxa"/>
          </w:tcPr>
          <w:p w:rsidR="00F32CC6" w:rsidRDefault="00F32CC6" w:rsidP="008C10FF"/>
        </w:tc>
        <w:tc>
          <w:tcPr>
            <w:tcW w:w="957" w:type="dxa"/>
          </w:tcPr>
          <w:p w:rsidR="00F32CC6" w:rsidRDefault="00F32CC6" w:rsidP="008C10FF"/>
        </w:tc>
        <w:tc>
          <w:tcPr>
            <w:tcW w:w="957" w:type="dxa"/>
          </w:tcPr>
          <w:p w:rsidR="00F32CC6" w:rsidRDefault="00F32CC6" w:rsidP="008C10FF"/>
        </w:tc>
        <w:tc>
          <w:tcPr>
            <w:tcW w:w="957" w:type="dxa"/>
          </w:tcPr>
          <w:p w:rsidR="00F32CC6" w:rsidRDefault="00F32CC6" w:rsidP="008C10FF"/>
        </w:tc>
        <w:tc>
          <w:tcPr>
            <w:tcW w:w="957" w:type="dxa"/>
          </w:tcPr>
          <w:p w:rsidR="00F32CC6" w:rsidRDefault="00F32CC6" w:rsidP="008C10FF"/>
        </w:tc>
      </w:tr>
      <w:tr w:rsidR="00F32CC6" w:rsidTr="00F32CC6">
        <w:tc>
          <w:tcPr>
            <w:tcW w:w="957" w:type="dxa"/>
            <w:shd w:val="clear" w:color="auto" w:fill="FBD4B4" w:themeFill="accent6" w:themeFillTint="66"/>
          </w:tcPr>
          <w:p w:rsidR="00F32CC6" w:rsidRDefault="00F32CC6" w:rsidP="008C10FF">
            <w:r w:rsidRPr="00F32CC6">
              <w:rPr>
                <w:i/>
              </w:rPr>
              <w:t>T</w:t>
            </w:r>
            <w:r>
              <w:t xml:space="preserve"> (s)</w:t>
            </w:r>
          </w:p>
        </w:tc>
        <w:tc>
          <w:tcPr>
            <w:tcW w:w="955" w:type="dxa"/>
          </w:tcPr>
          <w:p w:rsidR="00F32CC6" w:rsidRDefault="00F32CC6" w:rsidP="008C10FF"/>
        </w:tc>
        <w:tc>
          <w:tcPr>
            <w:tcW w:w="955" w:type="dxa"/>
          </w:tcPr>
          <w:p w:rsidR="00F32CC6" w:rsidRDefault="00F32CC6" w:rsidP="008C10FF"/>
        </w:tc>
        <w:tc>
          <w:tcPr>
            <w:tcW w:w="956" w:type="dxa"/>
          </w:tcPr>
          <w:p w:rsidR="00F32CC6" w:rsidRDefault="00F32CC6" w:rsidP="008C10FF"/>
        </w:tc>
        <w:tc>
          <w:tcPr>
            <w:tcW w:w="956" w:type="dxa"/>
          </w:tcPr>
          <w:p w:rsidR="00F32CC6" w:rsidRDefault="00F32CC6" w:rsidP="008C10FF"/>
        </w:tc>
        <w:tc>
          <w:tcPr>
            <w:tcW w:w="957" w:type="dxa"/>
          </w:tcPr>
          <w:p w:rsidR="00F32CC6" w:rsidRDefault="00F32CC6" w:rsidP="008C10FF"/>
        </w:tc>
        <w:tc>
          <w:tcPr>
            <w:tcW w:w="957" w:type="dxa"/>
          </w:tcPr>
          <w:p w:rsidR="00F32CC6" w:rsidRDefault="00F32CC6" w:rsidP="008C10FF"/>
        </w:tc>
        <w:tc>
          <w:tcPr>
            <w:tcW w:w="957" w:type="dxa"/>
          </w:tcPr>
          <w:p w:rsidR="00F32CC6" w:rsidRDefault="00F32CC6" w:rsidP="008C10FF"/>
        </w:tc>
        <w:tc>
          <w:tcPr>
            <w:tcW w:w="957" w:type="dxa"/>
          </w:tcPr>
          <w:p w:rsidR="00F32CC6" w:rsidRDefault="00F32CC6" w:rsidP="008C10FF"/>
        </w:tc>
      </w:tr>
    </w:tbl>
    <w:p w:rsidR="00F32CC6" w:rsidRPr="0031082B" w:rsidRDefault="00F32CC6" w:rsidP="00F32CC6"/>
    <w:p w:rsidR="00F32CC6" w:rsidRPr="0031082B" w:rsidRDefault="00F32CC6" w:rsidP="0031082B"/>
    <w:p w:rsidR="00921358" w:rsidRDefault="00921358">
      <w:pPr>
        <w:tabs>
          <w:tab w:val="clear" w:pos="425"/>
        </w:tabs>
        <w:spacing w:after="200" w:line="276" w:lineRule="auto"/>
        <w:jc w:val="left"/>
        <w:rPr>
          <w:rFonts w:eastAsiaTheme="majorEastAsia" w:cstheme="majorBidi"/>
          <w:b/>
          <w:bCs/>
          <w:iCs/>
        </w:rPr>
      </w:pPr>
      <w:r>
        <w:br w:type="page"/>
      </w:r>
    </w:p>
    <w:p w:rsidR="00AA7382" w:rsidRDefault="00AA7382" w:rsidP="00AA7382">
      <w:pPr>
        <w:pStyle w:val="Overskrift4"/>
      </w:pPr>
      <w:r>
        <w:lastRenderedPageBreak/>
        <w:t>Opgaver</w:t>
      </w:r>
    </w:p>
    <w:p w:rsidR="00AA7382" w:rsidRDefault="00AA7382" w:rsidP="00AA7382">
      <w:pPr>
        <w:ind w:left="420" w:hanging="420"/>
      </w:pPr>
      <w:r>
        <w:t>a)</w:t>
      </w:r>
      <w:r>
        <w:tab/>
        <w:t>Be</w:t>
      </w:r>
      <w:r>
        <w:softHyphen/>
        <w:t xml:space="preserve">skriv det pendulforsøg, som vi udførte på klassen. </w:t>
      </w:r>
      <w:r w:rsidR="007F0406">
        <w:t>Gør det grundigt. Illustrer ger</w:t>
      </w:r>
      <w:r w:rsidR="00F26F29">
        <w:softHyphen/>
      </w:r>
      <w:r w:rsidR="007F0406">
        <w:t xml:space="preserve">ne med foto af opstillingen. </w:t>
      </w:r>
      <w:r>
        <w:t xml:space="preserve">Hvad afhænger </w:t>
      </w:r>
      <w:proofErr w:type="spellStart"/>
      <w:r>
        <w:t>sving</w:t>
      </w:r>
      <w:r>
        <w:softHyphen/>
      </w:r>
      <w:r>
        <w:softHyphen/>
      </w:r>
      <w:r>
        <w:softHyphen/>
      </w:r>
      <w:r>
        <w:softHyphen/>
        <w:t>nings</w:t>
      </w:r>
      <w:r>
        <w:softHyphen/>
        <w:t>tiden</w:t>
      </w:r>
      <w:proofErr w:type="spellEnd"/>
      <w:r>
        <w:t xml:space="preserve"> af og hvad afhæn</w:t>
      </w:r>
      <w:r w:rsidR="007F0406">
        <w:softHyphen/>
      </w:r>
      <w:r>
        <w:t xml:space="preserve">ger den ikke af? </w:t>
      </w:r>
    </w:p>
    <w:p w:rsidR="00AA7382" w:rsidRDefault="00AA7382" w:rsidP="00AA7382">
      <w:pPr>
        <w:ind w:left="420" w:hanging="420"/>
      </w:pPr>
      <w:r>
        <w:t>b)</w:t>
      </w:r>
      <w:r>
        <w:tab/>
        <w:t xml:space="preserve">Der blev målt sammenhørende værdier af pendulets længde i meter og </w:t>
      </w:r>
      <w:proofErr w:type="spellStart"/>
      <w:r>
        <w:t>sving</w:t>
      </w:r>
      <w:r>
        <w:softHyphen/>
        <w:t>nings</w:t>
      </w:r>
      <w:r>
        <w:softHyphen/>
        <w:t>tiden</w:t>
      </w:r>
      <w:proofErr w:type="spellEnd"/>
      <w:r>
        <w:t xml:space="preserve"> i sekunder. Afsæt datapunkterne på dobbeltlogaritmisk papir. Tegn den bedste ret</w:t>
      </w:r>
      <w:r>
        <w:softHyphen/>
        <w:t>te linje igennem datapunkterne, og beregn ud fra to punkter præcist på grafen for</w:t>
      </w:r>
      <w:r w:rsidR="00BA67E7">
        <w:softHyphen/>
      </w:r>
      <w:r>
        <w:softHyphen/>
      </w:r>
      <w:r>
        <w:softHyphen/>
      </w:r>
      <w:r>
        <w:softHyphen/>
      </w:r>
      <w:r w:rsidR="00211DD1">
        <w:softHyphen/>
      </w:r>
      <w:bookmarkStart w:id="0" w:name="_GoBack"/>
      <w:bookmarkEnd w:id="0"/>
      <w:r>
        <w:t xml:space="preserve">skriften for den tilhørende </w:t>
      </w:r>
      <w:proofErr w:type="spellStart"/>
      <w:r>
        <w:t>potensielle</w:t>
      </w:r>
      <w:proofErr w:type="spellEnd"/>
      <w:r>
        <w:t xml:space="preserve"> funktion. Kan du sige god for sam</w:t>
      </w:r>
      <w:r>
        <w:softHyphen/>
        <w:t>men</w:t>
      </w:r>
      <w:r>
        <w:softHyphen/>
        <w:t>hæn</w:t>
      </w:r>
      <w:r>
        <w:softHyphen/>
        <w:t xml:space="preserve">gen (2)?  </w:t>
      </w:r>
    </w:p>
    <w:p w:rsidR="00AA7382" w:rsidRDefault="00AA7382" w:rsidP="00AA7382">
      <w:pPr>
        <w:ind w:left="420" w:hanging="420"/>
      </w:pPr>
      <w:r>
        <w:t>c)</w:t>
      </w:r>
      <w:r>
        <w:tab/>
        <w:t xml:space="preserve">Benyt forskriften fra b) til at forudsige, hvor stor svingningstiden for et pendul med en 3 meter lang snor vil være. </w:t>
      </w:r>
    </w:p>
    <w:p w:rsidR="00AA7382" w:rsidRDefault="00AA7382" w:rsidP="00AA7382">
      <w:pPr>
        <w:ind w:left="420" w:hanging="420"/>
      </w:pPr>
      <w:r>
        <w:t>d)</w:t>
      </w:r>
      <w:r>
        <w:tab/>
        <w:t xml:space="preserve">Benyt desuden forskriften til at forudsige hvor lang snoren skal være for at </w:t>
      </w:r>
      <w:proofErr w:type="spellStart"/>
      <w:r>
        <w:t>sving</w:t>
      </w:r>
      <w:r>
        <w:softHyphen/>
        <w:t>nings</w:t>
      </w:r>
      <w:r>
        <w:softHyphen/>
        <w:t>tiden</w:t>
      </w:r>
      <w:proofErr w:type="spellEnd"/>
      <w:r>
        <w:t xml:space="preserve"> bliver 5 sekunder? </w:t>
      </w:r>
    </w:p>
    <w:p w:rsidR="00AA7382" w:rsidRDefault="00AA7382" w:rsidP="00AA7382">
      <w:pPr>
        <w:pStyle w:val="Normalp"/>
      </w:pPr>
      <w:r>
        <w:t>e)</w:t>
      </w:r>
      <w:r>
        <w:tab/>
        <w:t xml:space="preserve">Hvor mange procent vokser svingningstiden, når </w:t>
      </w:r>
      <w:proofErr w:type="spellStart"/>
      <w:r>
        <w:t>snorlængden</w:t>
      </w:r>
      <w:proofErr w:type="spellEnd"/>
      <w:r>
        <w:t xml:space="preserve"> vokser med </w:t>
      </w:r>
      <w:proofErr w:type="gramStart"/>
      <w:r>
        <w:t>25%</w:t>
      </w:r>
      <w:proofErr w:type="gramEnd"/>
      <w:r>
        <w:t>?</w:t>
      </w:r>
    </w:p>
    <w:p w:rsidR="00AA7382" w:rsidRDefault="00AA7382" w:rsidP="00AA7382">
      <w:r>
        <w:t>f)</w:t>
      </w:r>
      <w:r>
        <w:tab/>
        <w:t xml:space="preserve">Hvor mange procent aftager svingningstiden, hvis </w:t>
      </w:r>
      <w:proofErr w:type="spellStart"/>
      <w:r>
        <w:t>snorlængden</w:t>
      </w:r>
      <w:proofErr w:type="spellEnd"/>
      <w:r>
        <w:t xml:space="preserve"> halveres?</w:t>
      </w:r>
    </w:p>
    <w:p w:rsidR="00AA7382" w:rsidRDefault="00B060EC" w:rsidP="00AA7382">
      <w:r>
        <w:t>g)</w:t>
      </w:r>
      <w:r>
        <w:tab/>
      </w:r>
      <w:r w:rsidR="00AA7382">
        <w:t xml:space="preserve">Udled (2) ud fra (1). </w:t>
      </w:r>
    </w:p>
    <w:p w:rsidR="00AA7382" w:rsidRDefault="00AA7382" w:rsidP="00AA7382"/>
    <w:p w:rsidR="00AA7382" w:rsidRDefault="00AA7382" w:rsidP="00AA7382"/>
    <w:p w:rsidR="00AA7382" w:rsidRPr="00AA7382" w:rsidRDefault="00AA7382" w:rsidP="00AA7382"/>
    <w:p w:rsidR="00F8326D" w:rsidRPr="00C44C57" w:rsidRDefault="00F8326D" w:rsidP="00B43D1E">
      <w:pPr>
        <w:pStyle w:val="Overskrift2"/>
      </w:pPr>
    </w:p>
    <w:sectPr w:rsidR="00F8326D" w:rsidRPr="00C44C57" w:rsidSect="005E7FE5">
      <w:headerReference w:type="even" r:id="rId15"/>
      <w:headerReference w:type="default" r:id="rId16"/>
      <w:pgSz w:w="11906" w:h="16838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82" w:rsidRDefault="00AA7382" w:rsidP="005E7FE5">
      <w:pPr>
        <w:spacing w:line="240" w:lineRule="auto"/>
      </w:pPr>
      <w:r>
        <w:separator/>
      </w:r>
    </w:p>
  </w:endnote>
  <w:endnote w:type="continuationSeparator" w:id="0">
    <w:p w:rsidR="00AA7382" w:rsidRDefault="00AA7382" w:rsidP="005E7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82" w:rsidRDefault="00AA7382" w:rsidP="005E7FE5">
      <w:pPr>
        <w:spacing w:line="240" w:lineRule="auto"/>
      </w:pPr>
      <w:r>
        <w:separator/>
      </w:r>
    </w:p>
  </w:footnote>
  <w:footnote w:type="continuationSeparator" w:id="0">
    <w:p w:rsidR="00AA7382" w:rsidRDefault="00AA7382" w:rsidP="005E7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EC" w:rsidRPr="00B114EC" w:rsidRDefault="00B114EC" w:rsidP="005E7FE5">
    <w:pPr>
      <w:pStyle w:val="Sidehoved"/>
      <w:rPr>
        <w:sz w:val="20"/>
        <w:szCs w:val="20"/>
      </w:rPr>
    </w:pPr>
    <w:r w:rsidRPr="00B114EC">
      <w:rPr>
        <w:szCs w:val="24"/>
      </w:rPr>
      <w:fldChar w:fldCharType="begin"/>
    </w:r>
    <w:r w:rsidRPr="00B114EC">
      <w:rPr>
        <w:szCs w:val="24"/>
      </w:rPr>
      <w:instrText xml:space="preserve"> PAGE   \* MERGEFORMAT </w:instrText>
    </w:r>
    <w:r w:rsidRPr="00B114EC">
      <w:rPr>
        <w:szCs w:val="24"/>
      </w:rPr>
      <w:fldChar w:fldCharType="separate"/>
    </w:r>
    <w:r w:rsidR="00211DD1">
      <w:rPr>
        <w:noProof/>
        <w:szCs w:val="24"/>
      </w:rPr>
      <w:t>2</w:t>
    </w:r>
    <w:r w:rsidRPr="00B114EC">
      <w:rPr>
        <w:noProof/>
        <w:szCs w:val="24"/>
      </w:rPr>
      <w:fldChar w:fldCharType="end"/>
    </w:r>
    <w:r w:rsidR="005E7FE5" w:rsidRPr="00B114EC">
      <w:rPr>
        <w:sz w:val="20"/>
        <w:szCs w:val="20"/>
      </w:rPr>
      <w:ptab w:relativeTo="margin" w:alignment="center" w:leader="none"/>
    </w:r>
    <w:proofErr w:type="gramStart"/>
    <w:r w:rsidR="005E7FE5" w:rsidRPr="00B114EC">
      <w:rPr>
        <w:sz w:val="20"/>
        <w:szCs w:val="20"/>
      </w:rPr>
      <w:ptab w:relativeTo="margin" w:alignment="right" w:leader="none"/>
    </w:r>
    <w:r w:rsidRPr="00B114EC">
      <w:rPr>
        <w:rFonts w:cs="Times New Roman"/>
        <w:sz w:val="20"/>
        <w:szCs w:val="20"/>
      </w:rPr>
      <w:t>©</w:t>
    </w:r>
    <w:proofErr w:type="gramEnd"/>
    <w:r w:rsidRPr="00B114EC">
      <w:rPr>
        <w:sz w:val="20"/>
        <w:szCs w:val="20"/>
      </w:rPr>
      <w:t xml:space="preserve"> Erik Vestergaard – www.matematik</w:t>
    </w:r>
    <w:r w:rsidR="00F8326D">
      <w:rPr>
        <w:sz w:val="20"/>
        <w:szCs w:val="20"/>
      </w:rPr>
      <w:t>fysik</w:t>
    </w:r>
    <w:r w:rsidRPr="00B114EC">
      <w:rPr>
        <w:sz w:val="20"/>
        <w:szCs w:val="20"/>
      </w:rPr>
      <w:t>.dk</w:t>
    </w:r>
  </w:p>
  <w:p w:rsidR="005E7FE5" w:rsidRPr="00B114EC" w:rsidRDefault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E00FBB" wp14:editId="1FC84357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BqsbB6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E5" w:rsidRPr="00B114EC" w:rsidRDefault="00B114EC" w:rsidP="00B114EC">
    <w:pPr>
      <w:pStyle w:val="Sidehoved"/>
      <w:rPr>
        <w:sz w:val="20"/>
        <w:szCs w:val="20"/>
      </w:rPr>
    </w:pPr>
    <w:r w:rsidRPr="00B114EC">
      <w:rPr>
        <w:rFonts w:cs="Times New Roman"/>
        <w:sz w:val="20"/>
        <w:szCs w:val="20"/>
      </w:rPr>
      <w:t>©</w:t>
    </w:r>
    <w:r w:rsidRPr="00B114EC">
      <w:rPr>
        <w:sz w:val="20"/>
        <w:szCs w:val="20"/>
      </w:rPr>
      <w:t xml:space="preserve"> Erik Vestergaard – www.matematik</w:t>
    </w:r>
    <w:r w:rsidR="00F8326D">
      <w:rPr>
        <w:sz w:val="20"/>
        <w:szCs w:val="20"/>
      </w:rPr>
      <w:t>fysik</w:t>
    </w:r>
    <w:r w:rsidRPr="00B114EC">
      <w:rPr>
        <w:sz w:val="20"/>
        <w:szCs w:val="20"/>
      </w:rPr>
      <w:t>.dk</w:t>
    </w:r>
    <w:r w:rsidR="005E7FE5" w:rsidRPr="00B114EC">
      <w:rPr>
        <w:sz w:val="20"/>
        <w:szCs w:val="20"/>
      </w:rPr>
      <w:ptab w:relativeTo="margin" w:alignment="center" w:leader="none"/>
    </w:r>
    <w:r w:rsidR="005E7FE5" w:rsidRPr="00B114EC">
      <w:rPr>
        <w:sz w:val="20"/>
        <w:szCs w:val="20"/>
      </w:rPr>
      <w:ptab w:relativeTo="margin" w:alignment="right" w:leader="none"/>
    </w:r>
    <w:r w:rsidRPr="00B114EC">
      <w:rPr>
        <w:szCs w:val="24"/>
      </w:rPr>
      <w:fldChar w:fldCharType="begin"/>
    </w:r>
    <w:r w:rsidRPr="00B114EC">
      <w:rPr>
        <w:szCs w:val="24"/>
      </w:rPr>
      <w:instrText xml:space="preserve"> PAGE   \* MERGEFORMAT </w:instrText>
    </w:r>
    <w:r w:rsidRPr="00B114EC">
      <w:rPr>
        <w:szCs w:val="24"/>
      </w:rPr>
      <w:fldChar w:fldCharType="separate"/>
    </w:r>
    <w:r w:rsidR="00F32CC6">
      <w:rPr>
        <w:noProof/>
        <w:szCs w:val="24"/>
      </w:rPr>
      <w:t>3</w:t>
    </w:r>
    <w:r w:rsidRPr="00B114EC">
      <w:rPr>
        <w:noProof/>
        <w:szCs w:val="24"/>
      </w:rPr>
      <w:fldChar w:fldCharType="end"/>
    </w:r>
  </w:p>
  <w:p w:rsidR="005E7FE5" w:rsidRPr="00B114EC" w:rsidRDefault="005E7FE5" w:rsidP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D3C633" wp14:editId="27675E95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AJ3jV1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82"/>
    <w:rsid w:val="00090B4C"/>
    <w:rsid w:val="000C522D"/>
    <w:rsid w:val="001F35D7"/>
    <w:rsid w:val="00211DD1"/>
    <w:rsid w:val="0025298C"/>
    <w:rsid w:val="00292F4B"/>
    <w:rsid w:val="002F2CF1"/>
    <w:rsid w:val="0031082B"/>
    <w:rsid w:val="00323263"/>
    <w:rsid w:val="0033056D"/>
    <w:rsid w:val="003621C4"/>
    <w:rsid w:val="003D37F8"/>
    <w:rsid w:val="003E71A9"/>
    <w:rsid w:val="0043427A"/>
    <w:rsid w:val="00487811"/>
    <w:rsid w:val="004A0BD5"/>
    <w:rsid w:val="005607A8"/>
    <w:rsid w:val="005733DA"/>
    <w:rsid w:val="005E7FE5"/>
    <w:rsid w:val="0064695D"/>
    <w:rsid w:val="006F160A"/>
    <w:rsid w:val="007F0406"/>
    <w:rsid w:val="00857411"/>
    <w:rsid w:val="00884D25"/>
    <w:rsid w:val="008923EF"/>
    <w:rsid w:val="00921358"/>
    <w:rsid w:val="00971B79"/>
    <w:rsid w:val="0098548F"/>
    <w:rsid w:val="009A2BD9"/>
    <w:rsid w:val="009D706D"/>
    <w:rsid w:val="009F15B9"/>
    <w:rsid w:val="00A3249E"/>
    <w:rsid w:val="00A7538B"/>
    <w:rsid w:val="00AA7382"/>
    <w:rsid w:val="00B060EC"/>
    <w:rsid w:val="00B114EC"/>
    <w:rsid w:val="00B43D1E"/>
    <w:rsid w:val="00BA67E7"/>
    <w:rsid w:val="00C44C57"/>
    <w:rsid w:val="00CE1829"/>
    <w:rsid w:val="00D5122D"/>
    <w:rsid w:val="00EA4D3E"/>
    <w:rsid w:val="00ED6FD0"/>
    <w:rsid w:val="00F26F29"/>
    <w:rsid w:val="00F32CC6"/>
    <w:rsid w:val="00F8326D"/>
    <w:rsid w:val="00F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19</TotalTime>
  <Pages>2</Pages>
  <Words>304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24</cp:revision>
  <cp:lastPrinted>2010-07-19T17:56:00Z</cp:lastPrinted>
  <dcterms:created xsi:type="dcterms:W3CDTF">2012-05-09T15:59:00Z</dcterms:created>
  <dcterms:modified xsi:type="dcterms:W3CDTF">2014-01-06T11:19:00Z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